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8144" w14:textId="77777777" w:rsidR="007719B7" w:rsidRDefault="007719B7" w:rsidP="004D4231">
      <w:pPr>
        <w:spacing w:after="120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4B6B8DB0" w14:textId="77777777" w:rsidR="007719B7" w:rsidRDefault="007719B7" w:rsidP="004D4231">
      <w:pPr>
        <w:spacing w:after="120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1CF507C2" w14:textId="77777777" w:rsidR="007719B7" w:rsidRDefault="007719B7" w:rsidP="004D4231">
      <w:pPr>
        <w:spacing w:after="120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0CF1FB39" w14:textId="77777777" w:rsidR="007719B7" w:rsidRDefault="007719B7" w:rsidP="004D4231">
      <w:pPr>
        <w:spacing w:after="120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3B597136" w14:textId="77777777" w:rsidR="007719B7" w:rsidRDefault="007719B7" w:rsidP="007719B7">
      <w:pPr>
        <w:pStyle w:val="NormalWeb"/>
      </w:pPr>
      <w:r>
        <w:rPr>
          <w:rFonts w:ascii="Arial" w:hAnsi="Arial" w:cs="Arial"/>
          <w:b/>
          <w:bCs/>
          <w:color w:val="212121"/>
          <w:sz w:val="28"/>
          <w:szCs w:val="28"/>
        </w:rPr>
        <w:t xml:space="preserve">ANTI-GAMBLING POLICY </w:t>
      </w:r>
    </w:p>
    <w:p w14:paraId="36D56EAA" w14:textId="2C723C4B" w:rsidR="007719B7" w:rsidRPr="007719B7" w:rsidRDefault="007719B7" w:rsidP="007719B7">
      <w:pPr>
        <w:pStyle w:val="NormalWeb"/>
        <w:numPr>
          <w:ilvl w:val="0"/>
          <w:numId w:val="14"/>
        </w:numPr>
        <w:rPr>
          <w:rFonts w:ascii="ArialMT" w:hAnsi="ArialMT"/>
          <w:color w:val="212121"/>
          <w:sz w:val="22"/>
          <w:szCs w:val="22"/>
        </w:rPr>
      </w:pPr>
      <w:r>
        <w:rPr>
          <w:rFonts w:ascii="ArialMT" w:hAnsi="ArialMT"/>
          <w:color w:val="212121"/>
          <w:sz w:val="22"/>
          <w:szCs w:val="22"/>
        </w:rPr>
        <w:t xml:space="preserve">Pentathlon GB members, staff and athletes must not solicit, encourage or otherwise in any way be involved in betting on the outcome of a Modern Pentathlon event or of any of its constituent sports. </w:t>
      </w:r>
    </w:p>
    <w:p w14:paraId="7C4F3562" w14:textId="77777777" w:rsidR="007719B7" w:rsidRDefault="007719B7" w:rsidP="007719B7">
      <w:pPr>
        <w:pStyle w:val="NormalWeb"/>
        <w:numPr>
          <w:ilvl w:val="0"/>
          <w:numId w:val="14"/>
        </w:numPr>
        <w:rPr>
          <w:rFonts w:ascii="ArialMT" w:hAnsi="ArialMT"/>
          <w:color w:val="212121"/>
          <w:sz w:val="22"/>
          <w:szCs w:val="22"/>
        </w:rPr>
      </w:pPr>
      <w:r>
        <w:rPr>
          <w:rFonts w:ascii="ArialMT" w:hAnsi="ArialMT"/>
          <w:color w:val="212121"/>
          <w:sz w:val="22"/>
          <w:szCs w:val="22"/>
        </w:rPr>
        <w:t xml:space="preserve">If they become aware of any such approach or bet they must immediately report the facts to the Chief Executive Officer. </w:t>
      </w:r>
    </w:p>
    <w:p w14:paraId="151B27ED" w14:textId="7F3770DE" w:rsidR="000F7FD7" w:rsidRPr="007719B7" w:rsidRDefault="00480F7E" w:rsidP="004D4231">
      <w:pPr>
        <w:spacing w:after="12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719B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0243C231" w14:textId="6A8DD78A" w:rsidR="007719B7" w:rsidRPr="007719B7" w:rsidRDefault="007719B7" w:rsidP="004D4231">
      <w:pPr>
        <w:spacing w:after="12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 w:rsidRPr="007719B7">
        <w:rPr>
          <w:rFonts w:ascii="Arial" w:eastAsia="Times New Roman" w:hAnsi="Arial" w:cs="Arial"/>
          <w:sz w:val="22"/>
          <w:szCs w:val="22"/>
          <w:lang w:eastAsia="en-GB"/>
        </w:rPr>
        <w:t>Last Reviewed: March 2024</w:t>
      </w:r>
    </w:p>
    <w:sectPr w:rsidR="007719B7" w:rsidRPr="007719B7" w:rsidSect="00C649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9194" w14:textId="77777777" w:rsidR="00C649D3" w:rsidRDefault="00C649D3" w:rsidP="00731C78">
      <w:r>
        <w:separator/>
      </w:r>
    </w:p>
  </w:endnote>
  <w:endnote w:type="continuationSeparator" w:id="0">
    <w:p w14:paraId="7D45BDDF" w14:textId="77777777" w:rsidR="00C649D3" w:rsidRDefault="00C649D3" w:rsidP="0073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3396" w14:textId="77777777" w:rsidR="000F7FD7" w:rsidRPr="00540A74" w:rsidRDefault="000F7FD7" w:rsidP="000F7FD7">
    <w:pPr>
      <w:rPr>
        <w:color w:val="0055A4"/>
        <w:sz w:val="18"/>
        <w:szCs w:val="18"/>
      </w:rPr>
    </w:pPr>
    <w:r w:rsidRPr="00540A74">
      <w:rPr>
        <w:color w:val="0055A4"/>
        <w:sz w:val="18"/>
        <w:szCs w:val="18"/>
      </w:rPr>
      <w:t>THE MODERN PENTATHLON ASSOCIATION OF GREAT BRITAIN LTD (PENTATHLON GB)</w:t>
    </w:r>
    <w:r w:rsidRPr="00540A74">
      <w:rPr>
        <w:color w:val="0055A4"/>
        <w:sz w:val="18"/>
        <w:szCs w:val="18"/>
      </w:rPr>
      <w:br/>
      <w:t>Registered Office: Pentathlon GB, Sport Training Village, University of Bath, Claverton Down, Bath BA2 7AY England</w:t>
    </w:r>
    <w:r w:rsidRPr="00540A74">
      <w:rPr>
        <w:color w:val="0055A4"/>
        <w:sz w:val="18"/>
        <w:szCs w:val="18"/>
      </w:rPr>
      <w:br/>
      <w:t xml:space="preserve">Tel: +44 (0)1225 386808 Fax: +44 (0)1225 386995 </w:t>
    </w:r>
  </w:p>
  <w:p w14:paraId="4790C72D" w14:textId="77777777" w:rsidR="000F7FD7" w:rsidRPr="00540A74" w:rsidRDefault="000F7FD7" w:rsidP="000F7FD7">
    <w:pPr>
      <w:rPr>
        <w:color w:val="0055A4"/>
        <w:sz w:val="18"/>
        <w:szCs w:val="18"/>
      </w:rPr>
    </w:pPr>
    <w:r w:rsidRPr="00540A74">
      <w:rPr>
        <w:color w:val="0055A4"/>
        <w:sz w:val="18"/>
        <w:szCs w:val="18"/>
      </w:rPr>
      <w:t xml:space="preserve">Email: </w:t>
    </w:r>
    <w:hyperlink r:id="rId1" w:history="1">
      <w:r w:rsidRPr="002C4549">
        <w:rPr>
          <w:rStyle w:val="Hyperlink"/>
          <w:sz w:val="18"/>
          <w:szCs w:val="18"/>
        </w:rPr>
        <w:t>admin@pentathlongb.org</w:t>
      </w:r>
    </w:hyperlink>
    <w:r>
      <w:rPr>
        <w:color w:val="0055A4"/>
        <w:sz w:val="18"/>
        <w:szCs w:val="18"/>
      </w:rPr>
      <w:t xml:space="preserve"> </w:t>
    </w:r>
    <w:r w:rsidRPr="00540A74">
      <w:rPr>
        <w:color w:val="0055A4"/>
        <w:sz w:val="18"/>
        <w:szCs w:val="18"/>
      </w:rPr>
      <w:t xml:space="preserve"> Web: </w:t>
    </w:r>
    <w:hyperlink r:id="rId2" w:history="1">
      <w:r w:rsidRPr="002C4549">
        <w:rPr>
          <w:rStyle w:val="Hyperlink"/>
          <w:sz w:val="18"/>
          <w:szCs w:val="18"/>
        </w:rPr>
        <w:t>www.pentathlongb.org</w:t>
      </w:r>
    </w:hyperlink>
    <w:r>
      <w:rPr>
        <w:color w:val="0055A4"/>
        <w:sz w:val="18"/>
        <w:szCs w:val="18"/>
      </w:rPr>
      <w:t xml:space="preserve"> </w:t>
    </w:r>
    <w:r w:rsidRPr="00540A74">
      <w:rPr>
        <w:color w:val="0055A4"/>
        <w:sz w:val="18"/>
        <w:szCs w:val="18"/>
      </w:rPr>
      <w:t xml:space="preserve"> </w:t>
    </w:r>
  </w:p>
  <w:p w14:paraId="1835E058" w14:textId="77777777" w:rsidR="000F7FD7" w:rsidRPr="000F7FD7" w:rsidRDefault="000F7FD7" w:rsidP="000F7FD7">
    <w:pPr>
      <w:rPr>
        <w:color w:val="0055A4"/>
        <w:sz w:val="18"/>
        <w:szCs w:val="18"/>
      </w:rPr>
    </w:pPr>
    <w:r w:rsidRPr="00540A74">
      <w:rPr>
        <w:color w:val="0055A4"/>
        <w:sz w:val="18"/>
        <w:szCs w:val="18"/>
      </w:rPr>
      <w:t>A company limited by guarantee, registered in England &amp; Wales:</w:t>
    </w:r>
    <w:r w:rsidRPr="00540A74">
      <w:rPr>
        <w:color w:val="EE2E24"/>
        <w:sz w:val="18"/>
        <w:szCs w:val="18"/>
      </w:rPr>
      <w:t xml:space="preserve"> No.4931041</w:t>
    </w:r>
    <w:r>
      <w:rPr>
        <w:color w:val="EE2E24"/>
        <w:sz w:val="18"/>
        <w:szCs w:val="18"/>
      </w:rPr>
      <w:t xml:space="preserve"> </w:t>
    </w:r>
    <w:r w:rsidRPr="00540A74">
      <w:rPr>
        <w:color w:val="0055A4"/>
        <w:sz w:val="18"/>
        <w:szCs w:val="18"/>
      </w:rPr>
      <w:t xml:space="preserve">VAT Registration Number: </w:t>
    </w:r>
    <w:r w:rsidRPr="00540A74">
      <w:rPr>
        <w:color w:val="EE2E24"/>
        <w:sz w:val="18"/>
        <w:szCs w:val="18"/>
      </w:rPr>
      <w:t xml:space="preserve">891 0063 37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20DE" w14:textId="77777777" w:rsidR="00540A74" w:rsidRPr="00540A74" w:rsidRDefault="00540A74" w:rsidP="00540A74">
    <w:pPr>
      <w:rPr>
        <w:color w:val="0055A4"/>
        <w:sz w:val="18"/>
        <w:szCs w:val="18"/>
      </w:rPr>
    </w:pPr>
    <w:r w:rsidRPr="00540A74">
      <w:rPr>
        <w:color w:val="0055A4"/>
        <w:sz w:val="18"/>
        <w:szCs w:val="18"/>
      </w:rPr>
      <w:t>THE MODERN PENTATHLON ASSOCIATION OF GREAT BRITAIN LTD (PENTATHLON GB)</w:t>
    </w:r>
    <w:r w:rsidRPr="00540A74">
      <w:rPr>
        <w:color w:val="0055A4"/>
        <w:sz w:val="18"/>
        <w:szCs w:val="18"/>
      </w:rPr>
      <w:br/>
      <w:t>Registered Office: Pentathlon GB, Sport Training Village, University of Bath, Claverton Down, Bath BA2 7AY England</w:t>
    </w:r>
    <w:r w:rsidRPr="00540A74">
      <w:rPr>
        <w:color w:val="0055A4"/>
        <w:sz w:val="18"/>
        <w:szCs w:val="18"/>
      </w:rPr>
      <w:br/>
      <w:t xml:space="preserve">Tel: +44 (0)1225 386808 Fax: +44 (0)1225 386995 </w:t>
    </w:r>
  </w:p>
  <w:p w14:paraId="35889A13" w14:textId="77777777" w:rsidR="00540A74" w:rsidRPr="00540A74" w:rsidRDefault="00540A74" w:rsidP="00540A74">
    <w:pPr>
      <w:rPr>
        <w:color w:val="0055A4"/>
        <w:sz w:val="18"/>
        <w:szCs w:val="18"/>
      </w:rPr>
    </w:pPr>
    <w:r w:rsidRPr="00540A74">
      <w:rPr>
        <w:color w:val="0055A4"/>
        <w:sz w:val="18"/>
        <w:szCs w:val="18"/>
      </w:rPr>
      <w:t xml:space="preserve">Email: </w:t>
    </w:r>
    <w:hyperlink r:id="rId1" w:history="1">
      <w:r w:rsidRPr="002C4549">
        <w:rPr>
          <w:rStyle w:val="Hyperlink"/>
          <w:sz w:val="18"/>
          <w:szCs w:val="18"/>
        </w:rPr>
        <w:t>admin@pentathlongb.org</w:t>
      </w:r>
    </w:hyperlink>
    <w:r>
      <w:rPr>
        <w:color w:val="0055A4"/>
        <w:sz w:val="18"/>
        <w:szCs w:val="18"/>
      </w:rPr>
      <w:t xml:space="preserve"> </w:t>
    </w:r>
    <w:r w:rsidRPr="00540A74">
      <w:rPr>
        <w:color w:val="0055A4"/>
        <w:sz w:val="18"/>
        <w:szCs w:val="18"/>
      </w:rPr>
      <w:t xml:space="preserve"> Web: </w:t>
    </w:r>
    <w:hyperlink r:id="rId2" w:history="1">
      <w:r w:rsidRPr="002C4549">
        <w:rPr>
          <w:rStyle w:val="Hyperlink"/>
          <w:sz w:val="18"/>
          <w:szCs w:val="18"/>
        </w:rPr>
        <w:t>www.pentathlongb.org</w:t>
      </w:r>
    </w:hyperlink>
    <w:r>
      <w:rPr>
        <w:color w:val="0055A4"/>
        <w:sz w:val="18"/>
        <w:szCs w:val="18"/>
      </w:rPr>
      <w:t xml:space="preserve"> </w:t>
    </w:r>
    <w:r w:rsidRPr="00540A74">
      <w:rPr>
        <w:color w:val="0055A4"/>
        <w:sz w:val="18"/>
        <w:szCs w:val="18"/>
      </w:rPr>
      <w:t xml:space="preserve"> </w:t>
    </w:r>
  </w:p>
  <w:p w14:paraId="548B91EF" w14:textId="77777777" w:rsidR="00540A74" w:rsidRPr="00540A74" w:rsidRDefault="00540A74" w:rsidP="00540A74">
    <w:pPr>
      <w:rPr>
        <w:color w:val="0055A4"/>
        <w:sz w:val="18"/>
        <w:szCs w:val="18"/>
      </w:rPr>
    </w:pPr>
    <w:r w:rsidRPr="00540A74">
      <w:rPr>
        <w:color w:val="0055A4"/>
        <w:sz w:val="18"/>
        <w:szCs w:val="18"/>
      </w:rPr>
      <w:t>A company limited by guarantee, registered in England &amp; Wales:</w:t>
    </w:r>
    <w:r w:rsidRPr="00540A74">
      <w:rPr>
        <w:color w:val="EE2E24"/>
        <w:sz w:val="18"/>
        <w:szCs w:val="18"/>
      </w:rPr>
      <w:t xml:space="preserve"> No.4931041</w:t>
    </w:r>
    <w:r>
      <w:rPr>
        <w:color w:val="EE2E24"/>
        <w:sz w:val="18"/>
        <w:szCs w:val="18"/>
      </w:rPr>
      <w:t xml:space="preserve"> </w:t>
    </w:r>
    <w:r w:rsidRPr="00540A74">
      <w:rPr>
        <w:color w:val="0055A4"/>
        <w:sz w:val="18"/>
        <w:szCs w:val="18"/>
      </w:rPr>
      <w:t xml:space="preserve">VAT Registration Number: </w:t>
    </w:r>
    <w:r w:rsidRPr="00540A74">
      <w:rPr>
        <w:color w:val="EE2E24"/>
        <w:sz w:val="18"/>
        <w:szCs w:val="18"/>
      </w:rPr>
      <w:t xml:space="preserve">891 0063 37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1A66" w14:textId="77777777" w:rsidR="00C649D3" w:rsidRDefault="00C649D3" w:rsidP="00731C78">
      <w:r>
        <w:separator/>
      </w:r>
    </w:p>
  </w:footnote>
  <w:footnote w:type="continuationSeparator" w:id="0">
    <w:p w14:paraId="30FA00EB" w14:textId="77777777" w:rsidR="00C649D3" w:rsidRDefault="00C649D3" w:rsidP="0073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9560" w14:textId="77777777" w:rsidR="00731C78" w:rsidRDefault="0038350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63406C" wp14:editId="1CAB1633">
          <wp:simplePos x="0" y="0"/>
          <wp:positionH relativeFrom="column">
            <wp:posOffset>-932180</wp:posOffset>
          </wp:positionH>
          <wp:positionV relativeFrom="paragraph">
            <wp:posOffset>-467360</wp:posOffset>
          </wp:positionV>
          <wp:extent cx="742315" cy="10720070"/>
          <wp:effectExtent l="0" t="0" r="0" b="0"/>
          <wp:wrapSquare wrapText="bothSides"/>
          <wp:docPr id="10" name="Picture 10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89"/>
                  <a:stretch/>
                </pic:blipFill>
                <pic:spPr bwMode="auto">
                  <a:xfrm>
                    <a:off x="0" y="0"/>
                    <a:ext cx="742315" cy="1072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5B8" w14:textId="77777777" w:rsidR="00540A74" w:rsidRDefault="00540A74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7F6762" wp14:editId="34AE1808">
          <wp:simplePos x="0" y="0"/>
          <wp:positionH relativeFrom="margin">
            <wp:align>center</wp:align>
          </wp:positionH>
          <wp:positionV relativeFrom="paragraph">
            <wp:posOffset>-210549</wp:posOffset>
          </wp:positionV>
          <wp:extent cx="2616835" cy="1311275"/>
          <wp:effectExtent l="0" t="0" r="0" b="0"/>
          <wp:wrapSquare wrapText="bothSides"/>
          <wp:docPr id="12" name="Picture 1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835" cy="131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5DCC74C" wp14:editId="51D660A9">
          <wp:simplePos x="0" y="0"/>
          <wp:positionH relativeFrom="column">
            <wp:posOffset>-921895</wp:posOffset>
          </wp:positionH>
          <wp:positionV relativeFrom="paragraph">
            <wp:posOffset>-442897</wp:posOffset>
          </wp:positionV>
          <wp:extent cx="742315" cy="10720070"/>
          <wp:effectExtent l="0" t="0" r="0" b="0"/>
          <wp:wrapSquare wrapText="bothSides"/>
          <wp:docPr id="13" name="Picture 13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89"/>
                  <a:stretch/>
                </pic:blipFill>
                <pic:spPr bwMode="auto">
                  <a:xfrm>
                    <a:off x="0" y="0"/>
                    <a:ext cx="742315" cy="1072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DD1"/>
    <w:multiLevelType w:val="multilevel"/>
    <w:tmpl w:val="91BC4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26C88"/>
    <w:multiLevelType w:val="multilevel"/>
    <w:tmpl w:val="CBC2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900E4"/>
    <w:multiLevelType w:val="multilevel"/>
    <w:tmpl w:val="9D0C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C2105"/>
    <w:multiLevelType w:val="multilevel"/>
    <w:tmpl w:val="CFF45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276A1"/>
    <w:multiLevelType w:val="multilevel"/>
    <w:tmpl w:val="8258F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BB5E1E"/>
    <w:multiLevelType w:val="multilevel"/>
    <w:tmpl w:val="DE42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F57797"/>
    <w:multiLevelType w:val="multilevel"/>
    <w:tmpl w:val="3812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E91119"/>
    <w:multiLevelType w:val="multilevel"/>
    <w:tmpl w:val="42D680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353707"/>
    <w:multiLevelType w:val="multilevel"/>
    <w:tmpl w:val="B296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9D5F51"/>
    <w:multiLevelType w:val="multilevel"/>
    <w:tmpl w:val="EFE6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D55619"/>
    <w:multiLevelType w:val="multilevel"/>
    <w:tmpl w:val="8C14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04695D"/>
    <w:multiLevelType w:val="multilevel"/>
    <w:tmpl w:val="D1EA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DE67B7"/>
    <w:multiLevelType w:val="multilevel"/>
    <w:tmpl w:val="2C34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96477"/>
    <w:multiLevelType w:val="multilevel"/>
    <w:tmpl w:val="0AEEC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389702">
    <w:abstractNumId w:val="6"/>
  </w:num>
  <w:num w:numId="2" w16cid:durableId="2071027604">
    <w:abstractNumId w:val="2"/>
  </w:num>
  <w:num w:numId="3" w16cid:durableId="23870288">
    <w:abstractNumId w:val="10"/>
  </w:num>
  <w:num w:numId="4" w16cid:durableId="1006133625">
    <w:abstractNumId w:val="0"/>
  </w:num>
  <w:num w:numId="5" w16cid:durableId="816915129">
    <w:abstractNumId w:val="9"/>
  </w:num>
  <w:num w:numId="6" w16cid:durableId="1418207893">
    <w:abstractNumId w:val="13"/>
  </w:num>
  <w:num w:numId="7" w16cid:durableId="1807158637">
    <w:abstractNumId w:val="5"/>
  </w:num>
  <w:num w:numId="8" w16cid:durableId="836069113">
    <w:abstractNumId w:val="11"/>
  </w:num>
  <w:num w:numId="9" w16cid:durableId="710568074">
    <w:abstractNumId w:val="7"/>
  </w:num>
  <w:num w:numId="10" w16cid:durableId="1158227051">
    <w:abstractNumId w:val="12"/>
  </w:num>
  <w:num w:numId="11" w16cid:durableId="1164663445">
    <w:abstractNumId w:val="3"/>
  </w:num>
  <w:num w:numId="12" w16cid:durableId="1428385217">
    <w:abstractNumId w:val="4"/>
  </w:num>
  <w:num w:numId="13" w16cid:durableId="1411656144">
    <w:abstractNumId w:val="1"/>
  </w:num>
  <w:num w:numId="14" w16cid:durableId="14688147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48"/>
    <w:rsid w:val="000A2D78"/>
    <w:rsid w:val="000F6A9F"/>
    <w:rsid w:val="000F7FD7"/>
    <w:rsid w:val="00142F98"/>
    <w:rsid w:val="00143A96"/>
    <w:rsid w:val="00156F0D"/>
    <w:rsid w:val="00176FED"/>
    <w:rsid w:val="002252E5"/>
    <w:rsid w:val="002334AC"/>
    <w:rsid w:val="00241087"/>
    <w:rsid w:val="003556CF"/>
    <w:rsid w:val="00383509"/>
    <w:rsid w:val="00397B88"/>
    <w:rsid w:val="003D32DF"/>
    <w:rsid w:val="00480F7E"/>
    <w:rsid w:val="004C6473"/>
    <w:rsid w:val="004D4231"/>
    <w:rsid w:val="005009C9"/>
    <w:rsid w:val="00530167"/>
    <w:rsid w:val="00530F44"/>
    <w:rsid w:val="00531B08"/>
    <w:rsid w:val="00540A74"/>
    <w:rsid w:val="005A0067"/>
    <w:rsid w:val="005E22BD"/>
    <w:rsid w:val="006036A5"/>
    <w:rsid w:val="0060380A"/>
    <w:rsid w:val="00685171"/>
    <w:rsid w:val="00694F48"/>
    <w:rsid w:val="00731C78"/>
    <w:rsid w:val="007719B7"/>
    <w:rsid w:val="00774003"/>
    <w:rsid w:val="00827482"/>
    <w:rsid w:val="008912FD"/>
    <w:rsid w:val="009B4746"/>
    <w:rsid w:val="00A03D67"/>
    <w:rsid w:val="00A2144A"/>
    <w:rsid w:val="00AE06A3"/>
    <w:rsid w:val="00B256E2"/>
    <w:rsid w:val="00B2681C"/>
    <w:rsid w:val="00BB5050"/>
    <w:rsid w:val="00BE2FDA"/>
    <w:rsid w:val="00C649D3"/>
    <w:rsid w:val="00C762AC"/>
    <w:rsid w:val="00D32326"/>
    <w:rsid w:val="00D826C5"/>
    <w:rsid w:val="00D94AD6"/>
    <w:rsid w:val="00DC54DA"/>
    <w:rsid w:val="00EA7C69"/>
    <w:rsid w:val="00ED23D3"/>
    <w:rsid w:val="00EF0573"/>
    <w:rsid w:val="00F323A0"/>
    <w:rsid w:val="00F93E41"/>
    <w:rsid w:val="0123557F"/>
    <w:rsid w:val="05B9CA2C"/>
    <w:rsid w:val="3BBEE0B1"/>
    <w:rsid w:val="7C2C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1F239"/>
  <w15:chartTrackingRefBased/>
  <w15:docId w15:val="{8B611FD5-8FEA-A041-BE0A-367875AF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C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C78"/>
  </w:style>
  <w:style w:type="paragraph" w:styleId="Footer">
    <w:name w:val="footer"/>
    <w:basedOn w:val="Normal"/>
    <w:link w:val="FooterChar"/>
    <w:uiPriority w:val="99"/>
    <w:unhideWhenUsed/>
    <w:rsid w:val="00731C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C78"/>
  </w:style>
  <w:style w:type="character" w:customStyle="1" w:styleId="apple-converted-space">
    <w:name w:val="apple-converted-space"/>
    <w:basedOn w:val="DefaultParagraphFont"/>
    <w:rsid w:val="00540A74"/>
  </w:style>
  <w:style w:type="character" w:styleId="Hyperlink">
    <w:name w:val="Hyperlink"/>
    <w:basedOn w:val="DefaultParagraphFont"/>
    <w:uiPriority w:val="99"/>
    <w:unhideWhenUsed/>
    <w:rsid w:val="00540A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0A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40A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3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4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4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4A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C6473"/>
    <w:pPr>
      <w:ind w:left="720"/>
      <w:contextualSpacing/>
    </w:pPr>
  </w:style>
  <w:style w:type="paragraph" w:styleId="Revision">
    <w:name w:val="Revision"/>
    <w:hidden/>
    <w:uiPriority w:val="99"/>
    <w:semiHidden/>
    <w:rsid w:val="0077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ntathlongb.org" TargetMode="External"/><Relationship Id="rId1" Type="http://schemas.openxmlformats.org/officeDocument/2006/relationships/hyperlink" Target="mailto:admin@pentathlongb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ntathlongb.org" TargetMode="External"/><Relationship Id="rId1" Type="http://schemas.openxmlformats.org/officeDocument/2006/relationships/hyperlink" Target="mailto:admin@pentathlong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entathlongb.sharepoint.com/sites/PentathlonGB/Performance%20Library/Presentations%20&amp;%20Briefings/Templates/Performance%20&amp;%20Pathway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29df12-3bdb-4d7e-a79a-99a7dc5e6652">
      <Terms xmlns="http://schemas.microsoft.com/office/infopath/2007/PartnerControls"/>
    </lcf76f155ced4ddcb4097134ff3c332f>
    <TaxCatchAll xmlns="50cf3e80-3e34-4f7e-93b9-e6db154dc8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A0BD738DDCB41852FB1E4BC71E605" ma:contentTypeVersion="16" ma:contentTypeDescription="Create a new document." ma:contentTypeScope="" ma:versionID="7be10c526c29b7989108bf460b6b2989">
  <xsd:schema xmlns:xsd="http://www.w3.org/2001/XMLSchema" xmlns:xs="http://www.w3.org/2001/XMLSchema" xmlns:p="http://schemas.microsoft.com/office/2006/metadata/properties" xmlns:ns2="bc29df12-3bdb-4d7e-a79a-99a7dc5e6652" xmlns:ns3="50cf3e80-3e34-4f7e-93b9-e6db154dc83d" targetNamespace="http://schemas.microsoft.com/office/2006/metadata/properties" ma:root="true" ma:fieldsID="1db742a33438be76eefc1e26b5e35dea" ns2:_="" ns3:_="">
    <xsd:import namespace="bc29df12-3bdb-4d7e-a79a-99a7dc5e6652"/>
    <xsd:import namespace="50cf3e80-3e34-4f7e-93b9-e6db154dc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9df12-3bdb-4d7e-a79a-99a7dc5e6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3697b0c-1d51-4044-8a1e-2122400c0e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f3e80-3e34-4f7e-93b9-e6db154dc83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39f20a0-7245-4204-a6f2-570452cecfc5}" ma:internalName="TaxCatchAll" ma:showField="CatchAllData" ma:web="50cf3e80-3e34-4f7e-93b9-e6db154dc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D8FCD-E6D6-4846-89CE-1F64C565F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2E4AA-4022-4ADC-8861-901D95B64EFA}">
  <ds:schemaRefs>
    <ds:schemaRef ds:uri="http://schemas.microsoft.com/office/2006/metadata/properties"/>
    <ds:schemaRef ds:uri="http://schemas.microsoft.com/office/infopath/2007/PartnerControls"/>
    <ds:schemaRef ds:uri="bc29df12-3bdb-4d7e-a79a-99a7dc5e6652"/>
    <ds:schemaRef ds:uri="50cf3e80-3e34-4f7e-93b9-e6db154dc83d"/>
  </ds:schemaRefs>
</ds:datastoreItem>
</file>

<file path=customXml/itemProps3.xml><?xml version="1.0" encoding="utf-8"?>
<ds:datastoreItem xmlns:ds="http://schemas.openxmlformats.org/officeDocument/2006/customXml" ds:itemID="{FD96F3E3-6CBF-4F5E-A625-28576E467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9df12-3bdb-4d7e-a79a-99a7dc5e6652"/>
    <ds:schemaRef ds:uri="50cf3e80-3e34-4f7e-93b9-e6db154dc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Performance%20&amp;%20Pathway%20Document%20Template.dotx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 Gostelow</cp:lastModifiedBy>
  <cp:revision>2</cp:revision>
  <dcterms:created xsi:type="dcterms:W3CDTF">2024-05-09T16:12:00Z</dcterms:created>
  <dcterms:modified xsi:type="dcterms:W3CDTF">2024-05-09T16:12:00Z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0x010100DBEA0BD738DDCB41852FB1E4BC71E605</vt:lpwstr>
  </property>
</Properties>
</file>